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2B" w:rsidRPr="009F2754" w:rsidRDefault="00F3662B" w:rsidP="00D81219">
      <w:pPr>
        <w:spacing w:before="0"/>
        <w:ind w:left="567" w:firstLine="142"/>
        <w:jc w:val="right"/>
      </w:pPr>
    </w:p>
    <w:p w:rsidR="00B6263D" w:rsidRPr="009F2754" w:rsidRDefault="00B6263D" w:rsidP="00B6263D">
      <w:pPr>
        <w:spacing w:before="0"/>
        <w:ind w:left="567" w:firstLine="142"/>
        <w:jc w:val="center"/>
        <w:rPr>
          <w:b/>
        </w:rPr>
      </w:pPr>
      <w:r w:rsidRPr="009F2754">
        <w:rPr>
          <w:b/>
        </w:rPr>
        <w:t>Budapest Főváros VIII. kerület Józsefváros Önkormányzata</w:t>
      </w:r>
    </w:p>
    <w:p w:rsidR="00B6263D" w:rsidRPr="009F2754" w:rsidRDefault="00B6263D" w:rsidP="00B6263D">
      <w:pPr>
        <w:spacing w:before="0"/>
        <w:ind w:left="567" w:firstLine="142"/>
        <w:jc w:val="center"/>
        <w:rPr>
          <w:b/>
        </w:rPr>
      </w:pPr>
      <w:proofErr w:type="gramStart"/>
      <w:r w:rsidRPr="009F2754">
        <w:rPr>
          <w:b/>
        </w:rPr>
        <w:t>a</w:t>
      </w:r>
      <w:proofErr w:type="gramEnd"/>
      <w:r w:rsidRPr="009F2754">
        <w:rPr>
          <w:b/>
        </w:rPr>
        <w:t xml:space="preserve"> közalkalmazottak jogállásáról szóló 1992. évi XXXIII. törvény 20/A. §</w:t>
      </w:r>
      <w:proofErr w:type="spellStart"/>
      <w:r w:rsidRPr="009F2754">
        <w:rPr>
          <w:b/>
        </w:rPr>
        <w:t>-</w:t>
      </w:r>
      <w:proofErr w:type="gramStart"/>
      <w:r w:rsidRPr="009F2754">
        <w:rPr>
          <w:b/>
        </w:rPr>
        <w:t>a</w:t>
      </w:r>
      <w:proofErr w:type="spellEnd"/>
      <w:proofErr w:type="gramEnd"/>
      <w:r w:rsidRPr="009F2754">
        <w:rPr>
          <w:b/>
        </w:rPr>
        <w:t xml:space="preserve"> alapján pályázatot hirdet a </w:t>
      </w:r>
    </w:p>
    <w:p w:rsidR="00B6263D" w:rsidRPr="009F2754" w:rsidRDefault="00C14C0C" w:rsidP="00B6263D">
      <w:pPr>
        <w:spacing w:before="0"/>
        <w:ind w:left="567" w:firstLine="142"/>
        <w:jc w:val="center"/>
        <w:rPr>
          <w:b/>
        </w:rPr>
      </w:pPr>
      <w:r w:rsidRPr="009F2754">
        <w:rPr>
          <w:b/>
        </w:rPr>
        <w:t>Kincskereső Napközi Otthonos Óvoda</w:t>
      </w:r>
      <w:r w:rsidR="00B6263D" w:rsidRPr="009F2754">
        <w:rPr>
          <w:b/>
        </w:rPr>
        <w:t xml:space="preserve">  </w:t>
      </w:r>
    </w:p>
    <w:p w:rsidR="00B6263D" w:rsidRPr="009F2754" w:rsidRDefault="00962152" w:rsidP="00B6263D">
      <w:pPr>
        <w:spacing w:before="0"/>
        <w:ind w:left="567" w:firstLine="142"/>
        <w:jc w:val="center"/>
        <w:rPr>
          <w:b/>
        </w:rPr>
      </w:pPr>
      <w:proofErr w:type="gramStart"/>
      <w:r w:rsidRPr="009F2754">
        <w:rPr>
          <w:b/>
        </w:rPr>
        <w:t>óvodaveze</w:t>
      </w:r>
      <w:r w:rsidR="00B6263D" w:rsidRPr="009F2754">
        <w:rPr>
          <w:b/>
        </w:rPr>
        <w:t>tői</w:t>
      </w:r>
      <w:proofErr w:type="gramEnd"/>
      <w:r w:rsidR="00B6263D" w:rsidRPr="009F2754">
        <w:rPr>
          <w:b/>
        </w:rPr>
        <w:t xml:space="preserve"> (magasabb vezető) beosztás ellátására</w:t>
      </w:r>
    </w:p>
    <w:p w:rsidR="00B6263D" w:rsidRPr="009F2754" w:rsidRDefault="00B6263D" w:rsidP="00B6263D">
      <w:pPr>
        <w:spacing w:before="0"/>
      </w:pPr>
    </w:p>
    <w:p w:rsidR="00B6263D" w:rsidRPr="009F2754" w:rsidRDefault="00B6263D" w:rsidP="00B6263D">
      <w:pPr>
        <w:spacing w:before="0"/>
        <w:jc w:val="center"/>
        <w:rPr>
          <w:b/>
        </w:rPr>
      </w:pPr>
    </w:p>
    <w:p w:rsidR="00B6263D" w:rsidRPr="009F2754" w:rsidRDefault="00B6263D" w:rsidP="00B6263D">
      <w:pPr>
        <w:spacing w:before="0"/>
        <w:jc w:val="center"/>
        <w:rPr>
          <w:b/>
        </w:rPr>
      </w:pPr>
      <w:r w:rsidRPr="009F2754">
        <w:rPr>
          <w:b/>
        </w:rPr>
        <w:t>PÁLYÁZATI FELHÍVÁS</w:t>
      </w:r>
    </w:p>
    <w:p w:rsidR="00B6263D" w:rsidRPr="009F2754" w:rsidRDefault="00B6263D" w:rsidP="00B6263D">
      <w:pPr>
        <w:spacing w:before="0"/>
        <w:rPr>
          <w:b/>
        </w:rPr>
      </w:pPr>
    </w:p>
    <w:p w:rsidR="00B6263D" w:rsidRPr="009F2754" w:rsidRDefault="00B6263D" w:rsidP="00B6263D">
      <w:pPr>
        <w:spacing w:before="0"/>
        <w:rPr>
          <w:b/>
        </w:rPr>
      </w:pPr>
      <w:r w:rsidRPr="009F2754">
        <w:rPr>
          <w:b/>
        </w:rPr>
        <w:t>A magasabb vezetői megbízás keretei, időtartama:</w:t>
      </w:r>
    </w:p>
    <w:p w:rsidR="00962152" w:rsidRPr="009F2754" w:rsidRDefault="00B6263D" w:rsidP="00B6263D">
      <w:pPr>
        <w:spacing w:before="0"/>
      </w:pPr>
      <w:r w:rsidRPr="009F2754">
        <w:t xml:space="preserve">Határozatlan idejű közalkalmazotti jogviszony keretében </w:t>
      </w:r>
      <w:r w:rsidR="00962152" w:rsidRPr="009F2754">
        <w:t xml:space="preserve">Kincskereső Napközi Otthonos </w:t>
      </w:r>
      <w:bookmarkStart w:id="0" w:name="_GoBack"/>
      <w:bookmarkEnd w:id="0"/>
      <w:proofErr w:type="gramStart"/>
      <w:r w:rsidR="00962152" w:rsidRPr="009F2754">
        <w:t xml:space="preserve">Óvoda </w:t>
      </w:r>
      <w:r w:rsidRPr="009F2754">
        <w:t xml:space="preserve"> magasabb</w:t>
      </w:r>
      <w:proofErr w:type="gramEnd"/>
      <w:r w:rsidRPr="009F2754">
        <w:t xml:space="preserve"> vezetői - intézményvezetői megbízás, a közalkalmazottak jogállásáról szóló 1992. évi XXXIII. törvény (a továbbiakban: Kjt.) 21/A. § </w:t>
      </w:r>
      <w:r w:rsidR="00962152" w:rsidRPr="009F2754">
        <w:t>(5) bekezdése alapján</w:t>
      </w:r>
      <w:r w:rsidR="00790C09" w:rsidRPr="009F2754">
        <w:t>, próbaidő nélkül.</w:t>
      </w:r>
    </w:p>
    <w:p w:rsidR="00B6263D" w:rsidRPr="009F2754" w:rsidRDefault="00B6263D" w:rsidP="00B6263D">
      <w:pPr>
        <w:spacing w:before="0"/>
        <w:rPr>
          <w:b/>
        </w:rPr>
      </w:pPr>
    </w:p>
    <w:p w:rsidR="00B6263D" w:rsidRPr="009F2754" w:rsidRDefault="00B6263D" w:rsidP="00B6263D">
      <w:pPr>
        <w:spacing w:before="0"/>
      </w:pPr>
      <w:r w:rsidRPr="009F2754">
        <w:t xml:space="preserve">A vezetői megbízás határozott időre, </w:t>
      </w:r>
      <w:r w:rsidR="00790C09" w:rsidRPr="009F2754">
        <w:t xml:space="preserve">2014. augusztus 01-től 2019. szeptember 30-ig </w:t>
      </w:r>
      <w:r w:rsidRPr="009F2754">
        <w:t>szól (5 év).</w:t>
      </w:r>
    </w:p>
    <w:p w:rsidR="00B6263D" w:rsidRPr="009F2754" w:rsidRDefault="00B6263D" w:rsidP="00B6263D">
      <w:pPr>
        <w:spacing w:before="0"/>
        <w:rPr>
          <w:i/>
        </w:rPr>
      </w:pPr>
    </w:p>
    <w:p w:rsidR="00B6263D" w:rsidRPr="009F2754" w:rsidRDefault="00B6263D" w:rsidP="00B6263D">
      <w:pPr>
        <w:spacing w:before="0"/>
      </w:pPr>
      <w:r w:rsidRPr="009F2754">
        <w:rPr>
          <w:b/>
        </w:rPr>
        <w:t>Foglalkoztatás jellege</w:t>
      </w:r>
      <w:r w:rsidRPr="009F2754">
        <w:t>:</w:t>
      </w:r>
      <w:r w:rsidRPr="009F2754">
        <w:tab/>
        <w:t xml:space="preserve"> teljes munkaidő</w:t>
      </w:r>
    </w:p>
    <w:p w:rsidR="00B6263D" w:rsidRPr="009F2754" w:rsidRDefault="00B6263D" w:rsidP="00B6263D">
      <w:pPr>
        <w:spacing w:before="0"/>
      </w:pPr>
    </w:p>
    <w:p w:rsidR="00B6263D" w:rsidRPr="009F2754" w:rsidRDefault="00B6263D" w:rsidP="00B6263D">
      <w:pPr>
        <w:spacing w:before="0"/>
      </w:pPr>
      <w:r w:rsidRPr="009F2754">
        <w:rPr>
          <w:b/>
        </w:rPr>
        <w:t>A munkavégzés helye</w:t>
      </w:r>
      <w:r w:rsidRPr="009F2754">
        <w:t>:</w:t>
      </w:r>
      <w:r w:rsidRPr="009F2754">
        <w:tab/>
      </w:r>
      <w:r w:rsidR="00790C09" w:rsidRPr="009F2754">
        <w:t>1089 Budapest, Bláthy Ottó u. 35.</w:t>
      </w:r>
      <w:r w:rsidRPr="009F2754">
        <w:t xml:space="preserve"> </w:t>
      </w:r>
    </w:p>
    <w:p w:rsidR="00B6263D" w:rsidRPr="009F2754" w:rsidRDefault="00B6263D" w:rsidP="00B6263D">
      <w:pPr>
        <w:spacing w:before="0"/>
      </w:pPr>
    </w:p>
    <w:p w:rsidR="00B6263D" w:rsidRPr="009F2754" w:rsidRDefault="00B6263D" w:rsidP="00B6263D">
      <w:pPr>
        <w:spacing w:before="0"/>
        <w:rPr>
          <w:b/>
        </w:rPr>
      </w:pPr>
      <w:r w:rsidRPr="009F2754">
        <w:rPr>
          <w:b/>
        </w:rPr>
        <w:t>A magasabb vezetői beosztáshoz tartozó, illetve a vezetői megbízással járó lényeges feladatok:</w:t>
      </w:r>
    </w:p>
    <w:p w:rsidR="00622811" w:rsidRPr="009F2754" w:rsidRDefault="00622811" w:rsidP="00B6263D">
      <w:pPr>
        <w:spacing w:before="0"/>
      </w:pPr>
    </w:p>
    <w:p w:rsidR="00622811" w:rsidRPr="009F2754" w:rsidRDefault="00622811" w:rsidP="00B6263D">
      <w:pPr>
        <w:spacing w:before="0"/>
      </w:pPr>
      <w:r w:rsidRPr="009F2754">
        <w:t>A köznevelési intézmény szakszerű, törvényes működtetése, munkáltatói jogok gyakorlása.</w:t>
      </w:r>
    </w:p>
    <w:p w:rsidR="00B6263D" w:rsidRPr="009F2754" w:rsidRDefault="00B6263D" w:rsidP="00B6263D">
      <w:pPr>
        <w:spacing w:before="0"/>
      </w:pPr>
    </w:p>
    <w:p w:rsidR="00B6263D" w:rsidRPr="009F2754" w:rsidRDefault="00B6263D" w:rsidP="00B6263D">
      <w:pPr>
        <w:spacing w:before="0"/>
        <w:rPr>
          <w:b/>
        </w:rPr>
      </w:pPr>
      <w:r w:rsidRPr="009F2754">
        <w:rPr>
          <w:b/>
        </w:rPr>
        <w:t>Illetmények és juttatások:</w:t>
      </w:r>
    </w:p>
    <w:p w:rsidR="002F5561" w:rsidRPr="009F2754" w:rsidRDefault="00B6263D" w:rsidP="00B6263D">
      <w:pPr>
        <w:spacing w:before="0"/>
      </w:pPr>
      <w:r w:rsidRPr="009F2754">
        <w:t xml:space="preserve">Az illetmény megállapítására és a juttatásokra a Kjt., </w:t>
      </w:r>
      <w:r w:rsidR="002F5561" w:rsidRPr="009F2754">
        <w:t>valamint a pedagógusok előmeneteli rendszeréről és a közalkalmazottak jogállásáról szóló 1992. évi XXXIII. törvény köznevelési intézményekben történő végrehajtásáról szóló 326/2013. (VIII.30.) Korm. rendelet rendelkezései az irányadók.</w:t>
      </w:r>
    </w:p>
    <w:p w:rsidR="00EC5FA6" w:rsidRDefault="00EC5FA6" w:rsidP="00EC5FA6">
      <w:pPr>
        <w:spacing w:before="0"/>
        <w:rPr>
          <w:b/>
        </w:rPr>
      </w:pPr>
    </w:p>
    <w:p w:rsidR="00EC5FA6" w:rsidRPr="007A2766" w:rsidRDefault="00EC5FA6" w:rsidP="00EC5FA6">
      <w:pPr>
        <w:spacing w:before="0"/>
      </w:pPr>
      <w:r w:rsidRPr="007A2766">
        <w:rPr>
          <w:b/>
        </w:rPr>
        <w:t>Munkáltató:</w:t>
      </w:r>
      <w:r w:rsidRPr="007A2766">
        <w:t xml:space="preserve"> Budapest Főváros VIII. kerület Józsefvárosi Önkormányzat Képviselő-testülete, az egyéb munkáltatói jogokat a polgármester gyakorolja /</w:t>
      </w:r>
      <w:proofErr w:type="spellStart"/>
      <w:r w:rsidRPr="007A2766">
        <w:t>Mötv</w:t>
      </w:r>
      <w:proofErr w:type="spellEnd"/>
      <w:r w:rsidRPr="007A2766">
        <w:t xml:space="preserve">.  19. §, 67. § g) pont/  </w:t>
      </w:r>
    </w:p>
    <w:p w:rsidR="00EC5FA6" w:rsidRPr="007A2766" w:rsidRDefault="00EC5FA6" w:rsidP="00EC5FA6">
      <w:pPr>
        <w:spacing w:before="0"/>
        <w:contextualSpacing/>
        <w:rPr>
          <w:b/>
        </w:rPr>
      </w:pPr>
    </w:p>
    <w:p w:rsidR="00EC5FA6" w:rsidRPr="007A2766" w:rsidRDefault="00EC5FA6" w:rsidP="00EC5FA6">
      <w:pPr>
        <w:spacing w:before="0"/>
        <w:contextualSpacing/>
      </w:pPr>
      <w:r w:rsidRPr="007A2766">
        <w:rPr>
          <w:b/>
        </w:rPr>
        <w:t xml:space="preserve">Alkalmazási feltétel: </w:t>
      </w:r>
      <w:r w:rsidRPr="007A2766">
        <w:t>a nevelési-oktatási intézményben pedagógus-munkakörben fennálló, határozatlan időre, teljes munkaidőre szóló alkalmazás vagy a megbízással egyidejűleg pedagógus-munkakörben történő, határozatlan időre teljes munkaidőre szóló alkalmazás /</w:t>
      </w:r>
      <w:proofErr w:type="spellStart"/>
      <w:r w:rsidRPr="007A2766">
        <w:t>Nkt</w:t>
      </w:r>
      <w:proofErr w:type="spellEnd"/>
      <w:r w:rsidRPr="007A2766">
        <w:t xml:space="preserve">. 67. § (1) </w:t>
      </w:r>
      <w:proofErr w:type="spellStart"/>
      <w:r w:rsidRPr="007A2766">
        <w:t>bek</w:t>
      </w:r>
      <w:proofErr w:type="spellEnd"/>
      <w:r w:rsidRPr="007A2766">
        <w:t>. d) pont/</w:t>
      </w:r>
    </w:p>
    <w:p w:rsidR="00B6263D" w:rsidRPr="009F2754" w:rsidRDefault="00B6263D" w:rsidP="00B6263D">
      <w:pPr>
        <w:spacing w:before="0"/>
      </w:pPr>
    </w:p>
    <w:p w:rsidR="00B6263D" w:rsidRPr="009F2754" w:rsidRDefault="00B6263D" w:rsidP="00B6263D">
      <w:pPr>
        <w:spacing w:before="0"/>
        <w:rPr>
          <w:b/>
        </w:rPr>
      </w:pPr>
      <w:r w:rsidRPr="009F2754">
        <w:rPr>
          <w:b/>
        </w:rPr>
        <w:t>Pályázati feltételek:</w:t>
      </w:r>
    </w:p>
    <w:p w:rsidR="0017612B" w:rsidRPr="009F2754" w:rsidRDefault="0017612B" w:rsidP="00B6263D">
      <w:pPr>
        <w:spacing w:before="0"/>
        <w:rPr>
          <w:b/>
        </w:rPr>
      </w:pPr>
    </w:p>
    <w:p w:rsidR="0046475C" w:rsidRPr="009F2754" w:rsidRDefault="0046475C" w:rsidP="00B6263D">
      <w:pPr>
        <w:numPr>
          <w:ilvl w:val="0"/>
          <w:numId w:val="2"/>
        </w:numPr>
        <w:spacing w:before="0"/>
        <w:ind w:left="426" w:hanging="426"/>
        <w:contextualSpacing/>
      </w:pPr>
      <w:r w:rsidRPr="009F2754">
        <w:t>felsőfokú óvodapedagógusi végzettség és szakképzettség</w:t>
      </w:r>
      <w:r w:rsidR="00194939" w:rsidRPr="009F2754">
        <w:t xml:space="preserve"> </w:t>
      </w:r>
      <w:r w:rsidR="00EE7403" w:rsidRPr="009F2754">
        <w:t>a nemzeti köznevelésről szóló 2011. évi CXC. törvény</w:t>
      </w:r>
      <w:r w:rsidR="00DE0D44" w:rsidRPr="009F2754">
        <w:t xml:space="preserve"> 67. § (1) </w:t>
      </w:r>
      <w:proofErr w:type="spellStart"/>
      <w:r w:rsidR="00DE0D44" w:rsidRPr="009F2754">
        <w:t>bek</w:t>
      </w:r>
      <w:proofErr w:type="spellEnd"/>
      <w:r w:rsidR="00DE0D44" w:rsidRPr="009F2754">
        <w:t>. a) pontjában, 3. mellékletének 2. pontjában,</w:t>
      </w:r>
      <w:r w:rsidR="00EE7403" w:rsidRPr="009F2754">
        <w:t xml:space="preserve"> 98. § (8) bekezdésében foglaltak</w:t>
      </w:r>
      <w:r w:rsidR="004D4A1E" w:rsidRPr="009F2754">
        <w:t>ra tekintettel</w:t>
      </w:r>
      <w:r w:rsidRPr="009F2754">
        <w:t>,</w:t>
      </w:r>
    </w:p>
    <w:p w:rsidR="0046475C" w:rsidRPr="009F2754" w:rsidRDefault="0046475C" w:rsidP="00B6263D">
      <w:pPr>
        <w:numPr>
          <w:ilvl w:val="0"/>
          <w:numId w:val="2"/>
        </w:numPr>
        <w:spacing w:before="0"/>
        <w:ind w:left="426" w:hanging="426"/>
        <w:contextualSpacing/>
      </w:pPr>
      <w:r w:rsidRPr="009F2754">
        <w:t>pedagógus-szakvizsga keretében szerzett intézményvezetői szakképzettség</w:t>
      </w:r>
      <w:r w:rsidR="00E31684" w:rsidRPr="009F2754">
        <w:t xml:space="preserve"> /</w:t>
      </w:r>
      <w:proofErr w:type="spellStart"/>
      <w:r w:rsidR="000B2A0F" w:rsidRPr="009F2754">
        <w:t>Nkt</w:t>
      </w:r>
      <w:proofErr w:type="spellEnd"/>
      <w:r w:rsidR="000B2A0F" w:rsidRPr="009F2754">
        <w:t xml:space="preserve">. 67. § (1) </w:t>
      </w:r>
      <w:proofErr w:type="spellStart"/>
      <w:r w:rsidR="000B2A0F" w:rsidRPr="009F2754">
        <w:t>bek</w:t>
      </w:r>
      <w:proofErr w:type="spellEnd"/>
      <w:r w:rsidR="000B2A0F" w:rsidRPr="009F2754">
        <w:t>. b) pont/</w:t>
      </w:r>
      <w:r w:rsidRPr="009F2754">
        <w:t>,</w:t>
      </w:r>
    </w:p>
    <w:p w:rsidR="0046475C" w:rsidRPr="009F2754" w:rsidRDefault="00B5101D" w:rsidP="00B6263D">
      <w:pPr>
        <w:numPr>
          <w:ilvl w:val="0"/>
          <w:numId w:val="2"/>
        </w:numPr>
        <w:spacing w:before="0"/>
        <w:ind w:left="426" w:hanging="426"/>
        <w:contextualSpacing/>
      </w:pPr>
      <w:r w:rsidRPr="009F2754">
        <w:t>legalább öt év pedagógus-munkakörben szerzett szakmai gyakorlat</w:t>
      </w:r>
      <w:r w:rsidR="000B2A0F" w:rsidRPr="009F2754">
        <w:t xml:space="preserve"> /</w:t>
      </w:r>
      <w:proofErr w:type="spellStart"/>
      <w:r w:rsidR="000B2A0F" w:rsidRPr="009F2754">
        <w:t>Nkt</w:t>
      </w:r>
      <w:proofErr w:type="spellEnd"/>
      <w:r w:rsidR="000B2A0F" w:rsidRPr="009F2754">
        <w:t xml:space="preserve">. 67. § (1) </w:t>
      </w:r>
      <w:proofErr w:type="spellStart"/>
      <w:r w:rsidR="000B2A0F" w:rsidRPr="009F2754">
        <w:t>bek</w:t>
      </w:r>
      <w:proofErr w:type="spellEnd"/>
      <w:r w:rsidR="000B2A0F" w:rsidRPr="009F2754">
        <w:t>. c) pont/</w:t>
      </w:r>
      <w:r w:rsidRPr="009F2754">
        <w:t>,</w:t>
      </w:r>
    </w:p>
    <w:p w:rsidR="00B5101D" w:rsidRPr="009F2754" w:rsidRDefault="00B5101D" w:rsidP="00B6263D">
      <w:pPr>
        <w:numPr>
          <w:ilvl w:val="0"/>
          <w:numId w:val="2"/>
        </w:numPr>
        <w:spacing w:before="0"/>
        <w:ind w:left="426" w:hanging="426"/>
        <w:contextualSpacing/>
      </w:pPr>
      <w:r w:rsidRPr="009F2754">
        <w:lastRenderedPageBreak/>
        <w:t>a nevelési-oktatási intézményben pedagógus-munkakörben fennálló, határozatlan időre, teljes munkaidőre szóló alkalmazás vagy a megbízással egyidejűleg pedagógus-munkakörben történő, határozatlan időre teljes munkaidőre szóló alkalmazás</w:t>
      </w:r>
      <w:r w:rsidR="000B2A0F" w:rsidRPr="009F2754">
        <w:t xml:space="preserve"> /</w:t>
      </w:r>
      <w:proofErr w:type="spellStart"/>
      <w:r w:rsidR="000B2A0F" w:rsidRPr="009F2754">
        <w:t>Nkt</w:t>
      </w:r>
      <w:proofErr w:type="spellEnd"/>
      <w:r w:rsidR="000B2A0F" w:rsidRPr="009F2754">
        <w:t xml:space="preserve">. 67. § (1) </w:t>
      </w:r>
      <w:proofErr w:type="spellStart"/>
      <w:r w:rsidR="000B2A0F" w:rsidRPr="009F2754">
        <w:t>bek</w:t>
      </w:r>
      <w:proofErr w:type="spellEnd"/>
      <w:r w:rsidR="000B2A0F" w:rsidRPr="009F2754">
        <w:t>. d) pont/</w:t>
      </w:r>
      <w:r w:rsidRPr="009F2754">
        <w:t>,</w:t>
      </w:r>
    </w:p>
    <w:p w:rsidR="00B6263D" w:rsidRPr="009F2754" w:rsidRDefault="00B6263D" w:rsidP="00B6263D">
      <w:pPr>
        <w:numPr>
          <w:ilvl w:val="0"/>
          <w:numId w:val="2"/>
        </w:numPr>
        <w:spacing w:before="0"/>
        <w:ind w:left="426" w:hanging="426"/>
        <w:contextualSpacing/>
      </w:pPr>
      <w:r w:rsidRPr="009F2754">
        <w:t>büntetlen előélet</w:t>
      </w:r>
      <w:r w:rsidR="00E31684" w:rsidRPr="009F2754">
        <w:t>, továbbá</w:t>
      </w:r>
      <w:r w:rsidRPr="009F2754">
        <w:t xml:space="preserve"> </w:t>
      </w:r>
      <w:r w:rsidR="00E31684" w:rsidRPr="009F2754">
        <w:t>a Kjt. 20. §. (2d) és (2e) bekezdésében meghatározott követelményeknek való megfelelés hatósági bizonyítvánnyal történő igazolása /</w:t>
      </w:r>
      <w:r w:rsidRPr="009F2754">
        <w:t xml:space="preserve"> Kjt. 20. § (2) </w:t>
      </w:r>
      <w:proofErr w:type="spellStart"/>
      <w:r w:rsidRPr="009F2754">
        <w:t>bek</w:t>
      </w:r>
      <w:proofErr w:type="spellEnd"/>
      <w:r w:rsidR="000B2A0F" w:rsidRPr="009F2754">
        <w:t>.</w:t>
      </w:r>
      <w:r w:rsidRPr="009F2754">
        <w:t xml:space="preserve"> a) pont</w:t>
      </w:r>
      <w:r w:rsidR="00E31684" w:rsidRPr="009F2754">
        <w:t xml:space="preserve">, Kjt. 20. § (4) </w:t>
      </w:r>
      <w:proofErr w:type="spellStart"/>
      <w:r w:rsidR="00E31684" w:rsidRPr="009F2754">
        <w:t>bek</w:t>
      </w:r>
      <w:proofErr w:type="spellEnd"/>
      <w:r w:rsidR="00E31684" w:rsidRPr="009F2754">
        <w:t>./</w:t>
      </w:r>
      <w:r w:rsidRPr="009F2754">
        <w:t>,</w:t>
      </w:r>
    </w:p>
    <w:p w:rsidR="000B2A0F" w:rsidRPr="009F2754" w:rsidRDefault="000B2A0F" w:rsidP="000B2A0F">
      <w:pPr>
        <w:numPr>
          <w:ilvl w:val="0"/>
          <w:numId w:val="2"/>
        </w:numPr>
        <w:spacing w:before="0"/>
        <w:ind w:left="426" w:hanging="426"/>
        <w:contextualSpacing/>
      </w:pPr>
      <w:r w:rsidRPr="009F2754">
        <w:t xml:space="preserve">cselekvőképesség </w:t>
      </w:r>
      <w:r w:rsidR="00E31684" w:rsidRPr="009F2754">
        <w:t>/</w:t>
      </w:r>
      <w:r w:rsidRPr="009F2754">
        <w:t xml:space="preserve">Kjt. 20. § (2) </w:t>
      </w:r>
      <w:proofErr w:type="spellStart"/>
      <w:r w:rsidRPr="009F2754">
        <w:t>bek</w:t>
      </w:r>
      <w:proofErr w:type="spellEnd"/>
      <w:r w:rsidRPr="009F2754">
        <w:t>. b) pont</w:t>
      </w:r>
      <w:r w:rsidR="00E31684" w:rsidRPr="009F2754">
        <w:t>/</w:t>
      </w:r>
      <w:r w:rsidRPr="009F2754">
        <w:t>,</w:t>
      </w:r>
    </w:p>
    <w:p w:rsidR="000B2A0F" w:rsidRPr="009F2754" w:rsidRDefault="000B2A0F" w:rsidP="000B2A0F">
      <w:pPr>
        <w:numPr>
          <w:ilvl w:val="0"/>
          <w:numId w:val="2"/>
        </w:numPr>
        <w:spacing w:before="0"/>
        <w:ind w:left="426" w:hanging="426"/>
        <w:contextualSpacing/>
      </w:pPr>
      <w:r w:rsidRPr="009F2754">
        <w:t xml:space="preserve">magyar állampolgárság, vagy külön jogszabály szerint a szabad mozgás és tartózkodás jogával való rendelkezés, illetve bevándorolt vagy letelepedett státusz </w:t>
      </w:r>
      <w:r w:rsidR="00E31684" w:rsidRPr="009F2754">
        <w:t>/</w:t>
      </w:r>
      <w:r w:rsidRPr="009F2754">
        <w:t xml:space="preserve">Kjt. 20. § (2) </w:t>
      </w:r>
      <w:proofErr w:type="spellStart"/>
      <w:r w:rsidRPr="009F2754">
        <w:t>bek</w:t>
      </w:r>
      <w:proofErr w:type="spellEnd"/>
      <w:r w:rsidR="00E31684" w:rsidRPr="009F2754">
        <w:t>.</w:t>
      </w:r>
      <w:r w:rsidRPr="009F2754">
        <w:t xml:space="preserve"> c) pon</w:t>
      </w:r>
      <w:r w:rsidR="00E31684" w:rsidRPr="009F2754">
        <w:t>t/</w:t>
      </w:r>
      <w:r w:rsidRPr="009F2754">
        <w:t>,</w:t>
      </w:r>
    </w:p>
    <w:p w:rsidR="00B6263D" w:rsidRPr="009F2754" w:rsidRDefault="00B6263D" w:rsidP="00B6263D">
      <w:pPr>
        <w:numPr>
          <w:ilvl w:val="0"/>
          <w:numId w:val="2"/>
        </w:numPr>
        <w:spacing w:before="0"/>
        <w:ind w:left="426" w:hanging="426"/>
        <w:contextualSpacing/>
      </w:pPr>
      <w:r w:rsidRPr="009F2754">
        <w:t>vagyonnyilatkozat-tételi kötelezettség teljesítése a pályázat elnyerése esetén (a 2007. évi CLII. törvény alapján).</w:t>
      </w:r>
    </w:p>
    <w:p w:rsidR="00B6263D" w:rsidRPr="009F2754" w:rsidRDefault="00B6263D" w:rsidP="00B6263D">
      <w:pPr>
        <w:spacing w:before="0"/>
        <w:jc w:val="left"/>
      </w:pPr>
    </w:p>
    <w:p w:rsidR="00B6263D" w:rsidRPr="009F2754" w:rsidRDefault="00B6263D" w:rsidP="00B6263D">
      <w:pPr>
        <w:spacing w:before="0"/>
        <w:rPr>
          <w:b/>
        </w:rPr>
      </w:pPr>
      <w:r w:rsidRPr="009F2754">
        <w:rPr>
          <w:b/>
        </w:rPr>
        <w:t>A pályázat elbírálásánál előnyt jelent:</w:t>
      </w:r>
    </w:p>
    <w:p w:rsidR="00B6263D" w:rsidRPr="009F2754" w:rsidRDefault="00B6263D" w:rsidP="00B6263D">
      <w:pPr>
        <w:numPr>
          <w:ilvl w:val="0"/>
          <w:numId w:val="1"/>
        </w:numPr>
        <w:spacing w:before="0"/>
        <w:ind w:left="993" w:hanging="426"/>
        <w:contextualSpacing/>
      </w:pPr>
      <w:r w:rsidRPr="009F2754">
        <w:t xml:space="preserve">helyismeret (Budapest Főváros VIII. kerületi </w:t>
      </w:r>
      <w:r w:rsidR="004D4A1E" w:rsidRPr="009F2754">
        <w:t xml:space="preserve">köznevelési intézmények </w:t>
      </w:r>
      <w:r w:rsidRPr="009F2754">
        <w:t>ismerete)</w:t>
      </w:r>
    </w:p>
    <w:p w:rsidR="00B6263D" w:rsidRPr="009F2754" w:rsidRDefault="00B6263D" w:rsidP="00B6263D">
      <w:pPr>
        <w:numPr>
          <w:ilvl w:val="0"/>
          <w:numId w:val="1"/>
        </w:numPr>
        <w:spacing w:before="0"/>
        <w:ind w:left="993" w:hanging="426"/>
        <w:contextualSpacing/>
      </w:pPr>
      <w:r w:rsidRPr="009F2754">
        <w:t>legalább 1-3 év vezetői tapasztalat</w:t>
      </w:r>
    </w:p>
    <w:p w:rsidR="00B6263D" w:rsidRPr="009F2754" w:rsidRDefault="00B6263D" w:rsidP="00B6263D">
      <w:pPr>
        <w:numPr>
          <w:ilvl w:val="0"/>
          <w:numId w:val="1"/>
        </w:numPr>
        <w:spacing w:before="0"/>
        <w:ind w:left="993" w:hanging="426"/>
        <w:contextualSpacing/>
      </w:pPr>
      <w:r w:rsidRPr="009F2754">
        <w:t>felhasználói szintű MS Office (irodai alkalmazások) ismerete</w:t>
      </w:r>
    </w:p>
    <w:p w:rsidR="00B6263D" w:rsidRPr="009F2754" w:rsidRDefault="00B6263D" w:rsidP="00B6263D">
      <w:pPr>
        <w:spacing w:before="0"/>
        <w:rPr>
          <w:b/>
        </w:rPr>
      </w:pPr>
    </w:p>
    <w:p w:rsidR="00B6263D" w:rsidRPr="009F2754" w:rsidRDefault="00B6263D" w:rsidP="00B6263D">
      <w:pPr>
        <w:spacing w:before="0"/>
        <w:rPr>
          <w:b/>
        </w:rPr>
      </w:pPr>
      <w:r w:rsidRPr="009F2754">
        <w:rPr>
          <w:b/>
        </w:rPr>
        <w:t>Előnyt jelentő kompetenciák:</w:t>
      </w:r>
    </w:p>
    <w:p w:rsidR="00B6263D" w:rsidRPr="009F2754" w:rsidRDefault="00B6263D" w:rsidP="00B6263D">
      <w:pPr>
        <w:numPr>
          <w:ilvl w:val="0"/>
          <w:numId w:val="1"/>
        </w:numPr>
        <w:spacing w:before="0"/>
        <w:ind w:left="993" w:hanging="426"/>
        <w:contextualSpacing/>
      </w:pPr>
      <w:r w:rsidRPr="009F2754">
        <w:t>kiváló szintű kommunikációs készség</w:t>
      </w:r>
    </w:p>
    <w:p w:rsidR="00B6263D" w:rsidRPr="009F2754" w:rsidRDefault="00B6263D" w:rsidP="00B6263D">
      <w:pPr>
        <w:numPr>
          <w:ilvl w:val="0"/>
          <w:numId w:val="1"/>
        </w:numPr>
        <w:spacing w:before="0"/>
        <w:ind w:left="993" w:hanging="426"/>
        <w:contextualSpacing/>
      </w:pPr>
      <w:r w:rsidRPr="009F2754">
        <w:t>kiváló szintű vezetői képesség</w:t>
      </w:r>
    </w:p>
    <w:p w:rsidR="00B6263D" w:rsidRPr="009F2754" w:rsidRDefault="00B6263D" w:rsidP="00B6263D">
      <w:pPr>
        <w:spacing w:before="0"/>
      </w:pPr>
    </w:p>
    <w:p w:rsidR="00B6263D" w:rsidRPr="009F2754" w:rsidRDefault="00B6263D" w:rsidP="00B6263D">
      <w:pPr>
        <w:spacing w:before="0"/>
        <w:rPr>
          <w:b/>
        </w:rPr>
      </w:pPr>
      <w:r w:rsidRPr="009F2754">
        <w:rPr>
          <w:b/>
        </w:rPr>
        <w:t>A pályázat részeként benyújtandó iratok, igazolások, melyek hiánya a pályázat érvénytelenné nyilvánítását vonja maga után:</w:t>
      </w:r>
    </w:p>
    <w:p w:rsidR="00B6263D" w:rsidRPr="009F2754" w:rsidRDefault="00B6263D" w:rsidP="00B6263D">
      <w:pPr>
        <w:numPr>
          <w:ilvl w:val="0"/>
          <w:numId w:val="1"/>
        </w:numPr>
        <w:spacing w:before="0"/>
        <w:ind w:left="993" w:hanging="426"/>
        <w:contextualSpacing/>
      </w:pPr>
      <w:r w:rsidRPr="009F2754">
        <w:t>fényképpel ellátott részletes szakmai önéletrajz,</w:t>
      </w:r>
    </w:p>
    <w:p w:rsidR="00B6263D" w:rsidRPr="009F2754" w:rsidRDefault="00B6263D" w:rsidP="00B6263D">
      <w:pPr>
        <w:pStyle w:val="Listaszerbekezds"/>
        <w:numPr>
          <w:ilvl w:val="0"/>
          <w:numId w:val="1"/>
        </w:numPr>
        <w:spacing w:before="0"/>
        <w:ind w:left="993" w:hanging="426"/>
        <w:contextualSpacing/>
      </w:pPr>
      <w:r w:rsidRPr="009F2754">
        <w:t xml:space="preserve">a költségvetési szerv tevékenységével összefüggő és a kerület jellegéhez igazodó szakmai vezetői koncepció és szakmai helyzetelemzésre épülő fejlesztési elképzelések, </w:t>
      </w:r>
    </w:p>
    <w:p w:rsidR="00B6263D" w:rsidRPr="009F2754" w:rsidRDefault="00B6263D" w:rsidP="00B6263D">
      <w:pPr>
        <w:numPr>
          <w:ilvl w:val="0"/>
          <w:numId w:val="1"/>
        </w:numPr>
        <w:spacing w:before="0"/>
        <w:ind w:left="993" w:hanging="426"/>
        <w:contextualSpacing/>
      </w:pPr>
      <w:r w:rsidRPr="009F2754">
        <w:t>a végzettséget igazoló okiratok másolata,</w:t>
      </w:r>
    </w:p>
    <w:p w:rsidR="00B6263D" w:rsidRPr="009F2754" w:rsidRDefault="009830C6" w:rsidP="00B6263D">
      <w:pPr>
        <w:numPr>
          <w:ilvl w:val="0"/>
          <w:numId w:val="1"/>
        </w:numPr>
        <w:spacing w:before="0"/>
        <w:ind w:left="993" w:hanging="426"/>
        <w:contextualSpacing/>
      </w:pPr>
      <w:r w:rsidRPr="009F2754">
        <w:t>három hónapnál nem régebbi hatósági bizonyítvány a</w:t>
      </w:r>
      <w:r w:rsidR="00B6263D" w:rsidRPr="009F2754">
        <w:t xml:space="preserve"> büntetlen előélet</w:t>
      </w:r>
      <w:r w:rsidRPr="009F2754">
        <w:t xml:space="preserve"> igazolására, valamint annak igazolására, hogy a pályázó nem áll olyan foglalkozás eltiltás hatálya alatt, amely köznevelési intézményben közalkalmazotti jogviszony létesítését nem teszi lehetővé,</w:t>
      </w:r>
    </w:p>
    <w:p w:rsidR="00B6263D" w:rsidRPr="009F2754" w:rsidRDefault="00B6263D" w:rsidP="00B6263D">
      <w:pPr>
        <w:numPr>
          <w:ilvl w:val="0"/>
          <w:numId w:val="1"/>
        </w:numPr>
        <w:spacing w:before="0"/>
        <w:ind w:left="993" w:hanging="426"/>
        <w:contextualSpacing/>
      </w:pPr>
      <w:r w:rsidRPr="009F2754">
        <w:t>a pályázó nyilatkozata arra vonatkozóan, hogy kinevezés (megbízás) esetén vagyonnyilatkozat-tételi kötelezettségének eleget tesz,</w:t>
      </w:r>
    </w:p>
    <w:p w:rsidR="00B6263D" w:rsidRPr="009F2754" w:rsidRDefault="00B6263D" w:rsidP="00B6263D">
      <w:pPr>
        <w:numPr>
          <w:ilvl w:val="0"/>
          <w:numId w:val="1"/>
        </w:numPr>
        <w:spacing w:before="0"/>
        <w:ind w:left="993" w:hanging="426"/>
        <w:contextualSpacing/>
      </w:pPr>
      <w:r w:rsidRPr="009F2754">
        <w:t>a pályázó nyilatkozata arra vonatkozóan, hogy a pályázati anyagában foglalt személyes adatainak a pályázati eljárással összefüggő kezeléséhez, a véleményezők és döntéshozók részére történő megismertetéséhez, sokszorosításához és továbbításához hozzájárul.</w:t>
      </w:r>
    </w:p>
    <w:p w:rsidR="00B6263D" w:rsidRPr="009F2754" w:rsidRDefault="00B6263D" w:rsidP="00B6263D">
      <w:pPr>
        <w:spacing w:before="0"/>
      </w:pPr>
    </w:p>
    <w:p w:rsidR="00B6263D" w:rsidRPr="009F2754" w:rsidRDefault="00B6263D" w:rsidP="00B6263D">
      <w:pPr>
        <w:spacing w:before="0"/>
      </w:pPr>
      <w:r w:rsidRPr="009F2754">
        <w:rPr>
          <w:b/>
        </w:rPr>
        <w:t xml:space="preserve">A beosztás betöltésének időpontja: </w:t>
      </w:r>
      <w:r w:rsidRPr="009F2754">
        <w:t xml:space="preserve">A beosztás </w:t>
      </w:r>
      <w:r w:rsidR="009830C6" w:rsidRPr="009F2754">
        <w:t xml:space="preserve">2014. augusztus 1-től </w:t>
      </w:r>
      <w:r w:rsidRPr="009F2754">
        <w:t>tölthető be.</w:t>
      </w:r>
    </w:p>
    <w:p w:rsidR="00AD5F45" w:rsidRPr="009F2754" w:rsidRDefault="00AD5F45" w:rsidP="00B6263D">
      <w:pPr>
        <w:spacing w:before="0"/>
        <w:rPr>
          <w:b/>
        </w:rPr>
      </w:pPr>
    </w:p>
    <w:p w:rsidR="00B6263D" w:rsidRPr="009F2754" w:rsidRDefault="00AD5F45" w:rsidP="00B6263D">
      <w:pPr>
        <w:spacing w:before="0"/>
      </w:pPr>
      <w:r w:rsidRPr="009F2754">
        <w:rPr>
          <w:b/>
        </w:rPr>
        <w:t xml:space="preserve">A https://kozigallas.gov.hu internetes oldalon történő közzététel időpontja: </w:t>
      </w:r>
      <w:r w:rsidR="009830C6" w:rsidRPr="009F2754">
        <w:t xml:space="preserve">2014. </w:t>
      </w:r>
      <w:r w:rsidR="005E1C90" w:rsidRPr="009F2754">
        <w:t xml:space="preserve">április </w:t>
      </w:r>
      <w:r w:rsidR="000514C9" w:rsidRPr="009F2754">
        <w:t>23</w:t>
      </w:r>
      <w:r w:rsidR="005E1C90" w:rsidRPr="009F2754">
        <w:t>.</w:t>
      </w:r>
    </w:p>
    <w:p w:rsidR="00AD5F45" w:rsidRPr="009F2754" w:rsidRDefault="00AD5F45" w:rsidP="00B6263D">
      <w:pPr>
        <w:spacing w:before="0"/>
        <w:rPr>
          <w:b/>
        </w:rPr>
      </w:pPr>
    </w:p>
    <w:p w:rsidR="00B6263D" w:rsidRPr="009F2754" w:rsidRDefault="00B6263D" w:rsidP="00B6263D">
      <w:pPr>
        <w:spacing w:before="0"/>
      </w:pPr>
      <w:r w:rsidRPr="009F2754">
        <w:rPr>
          <w:b/>
        </w:rPr>
        <w:t>A pályázat benyújtásának határideje:</w:t>
      </w:r>
      <w:r w:rsidRPr="009F2754">
        <w:t xml:space="preserve"> </w:t>
      </w:r>
      <w:r w:rsidR="009830C6" w:rsidRPr="009F2754">
        <w:t>2014.</w:t>
      </w:r>
      <w:r w:rsidR="005E1C90" w:rsidRPr="009F2754">
        <w:t xml:space="preserve"> május </w:t>
      </w:r>
      <w:r w:rsidR="000514C9" w:rsidRPr="009F2754">
        <w:t>23</w:t>
      </w:r>
      <w:r w:rsidR="005E1C90" w:rsidRPr="009F2754">
        <w:t>.</w:t>
      </w:r>
    </w:p>
    <w:p w:rsidR="00B6263D" w:rsidRPr="009F2754" w:rsidRDefault="00B6263D" w:rsidP="00B6263D">
      <w:pPr>
        <w:spacing w:before="0"/>
      </w:pPr>
    </w:p>
    <w:p w:rsidR="00B6263D" w:rsidRPr="009F2754" w:rsidRDefault="00B6263D" w:rsidP="00B6263D">
      <w:pPr>
        <w:spacing w:before="0"/>
      </w:pPr>
      <w:r w:rsidRPr="009F2754">
        <w:t>A pályázati kiírással kapcsolatosan további információt Kincses Ibolya a Humánkapcsolati Iroda vezetője nyújt, a 459-2197 telefonszámon.</w:t>
      </w:r>
    </w:p>
    <w:p w:rsidR="00B6263D" w:rsidRPr="009F2754" w:rsidRDefault="00B6263D" w:rsidP="00B6263D">
      <w:pPr>
        <w:spacing w:before="0"/>
      </w:pPr>
    </w:p>
    <w:p w:rsidR="00B6263D" w:rsidRPr="009F2754" w:rsidRDefault="00B6263D" w:rsidP="00B6263D">
      <w:pPr>
        <w:spacing w:before="0"/>
        <w:rPr>
          <w:b/>
        </w:rPr>
      </w:pPr>
      <w:r w:rsidRPr="009F2754">
        <w:rPr>
          <w:b/>
        </w:rPr>
        <w:t>A pályázatok benyújtásának módja:</w:t>
      </w:r>
    </w:p>
    <w:p w:rsidR="00B6263D" w:rsidRPr="009F2754" w:rsidRDefault="00B6263D" w:rsidP="00B6263D">
      <w:pPr>
        <w:spacing w:before="0"/>
        <w:ind w:left="567"/>
      </w:pPr>
      <w:r w:rsidRPr="009F2754">
        <w:lastRenderedPageBreak/>
        <w:t>1 eredeti példányban Budapest Józsefvárosi Önkormányzat</w:t>
      </w:r>
      <w:r w:rsidRPr="009F2754">
        <w:rPr>
          <w:b/>
        </w:rPr>
        <w:t xml:space="preserve"> </w:t>
      </w:r>
      <w:r w:rsidRPr="009F2754">
        <w:t>Polgármesterének címezve (1082 Budapest, Baross u. 63-67.) zárt borítékban</w:t>
      </w:r>
      <w:r w:rsidRPr="009F2754">
        <w:rPr>
          <w:b/>
        </w:rPr>
        <w:t xml:space="preserve"> postai úton</w:t>
      </w:r>
      <w:r w:rsidRPr="009F2754">
        <w:t xml:space="preserve"> történő megküldésével vagy </w:t>
      </w:r>
      <w:r w:rsidRPr="009F2754">
        <w:rPr>
          <w:b/>
        </w:rPr>
        <w:t>személyesen</w:t>
      </w:r>
      <w:r w:rsidRPr="009F2754">
        <w:t xml:space="preserve"> a Polgármesteri Hivatal Humánszolgáltatási Ügyosztály részére (1082 Budapest, Baross u. 63-67. III. emelet 301.). Kérjük a borítékon feltüntetni: „Pályázat a </w:t>
      </w:r>
      <w:r w:rsidR="009830C6" w:rsidRPr="009F2754">
        <w:t>Kincskereső Napközi Otthonos Óvoda óvoda</w:t>
      </w:r>
      <w:r w:rsidRPr="009F2754">
        <w:t>vezetői álláshelyére”.</w:t>
      </w:r>
    </w:p>
    <w:p w:rsidR="00B6263D" w:rsidRPr="009F2754" w:rsidRDefault="00B6263D" w:rsidP="00B6263D">
      <w:pPr>
        <w:spacing w:before="0" w:after="120"/>
        <w:ind w:left="567"/>
      </w:pPr>
      <w:proofErr w:type="gramStart"/>
      <w:r w:rsidRPr="009F2754">
        <w:t>vagy</w:t>
      </w:r>
      <w:proofErr w:type="gramEnd"/>
      <w:r w:rsidRPr="009F2754">
        <w:t xml:space="preserve"> </w:t>
      </w:r>
      <w:r w:rsidRPr="009F2754">
        <w:rPr>
          <w:b/>
        </w:rPr>
        <w:t>elektronikus úton</w:t>
      </w:r>
      <w:r w:rsidRPr="009F2754">
        <w:t xml:space="preserve"> Kincses Ibolya részére a </w:t>
      </w:r>
      <w:hyperlink r:id="rId8" w:history="1">
        <w:r w:rsidRPr="009F2754">
          <w:rPr>
            <w:rStyle w:val="Hiperhivatkozs"/>
            <w:color w:val="auto"/>
          </w:rPr>
          <w:t>kincsesi@jozsefvaros.hu</w:t>
        </w:r>
      </w:hyperlink>
      <w:r w:rsidRPr="009F2754">
        <w:t xml:space="preserve">  e-mail címen keresztül.</w:t>
      </w:r>
    </w:p>
    <w:p w:rsidR="00153E67" w:rsidRDefault="00153E67" w:rsidP="00B6263D">
      <w:pPr>
        <w:spacing w:before="0"/>
        <w:rPr>
          <w:b/>
        </w:rPr>
      </w:pPr>
    </w:p>
    <w:p w:rsidR="00B6263D" w:rsidRPr="009F2754" w:rsidRDefault="00B6263D" w:rsidP="00B6263D">
      <w:pPr>
        <w:spacing w:before="0"/>
        <w:rPr>
          <w:b/>
        </w:rPr>
      </w:pPr>
      <w:r w:rsidRPr="009F2754">
        <w:rPr>
          <w:b/>
        </w:rPr>
        <w:t>A pályázati eljárás, a pályázat elbírálásának módja, rendje:</w:t>
      </w:r>
    </w:p>
    <w:p w:rsidR="00B6263D" w:rsidRPr="009F2754" w:rsidRDefault="00B6263D" w:rsidP="00B6263D">
      <w:pPr>
        <w:spacing w:before="0"/>
      </w:pPr>
      <w:r w:rsidRPr="009F2754">
        <w:t>A pályázatok eredményéről a szakbizottság véleménye alapján a Képviselő-testület dönt, melyről a pályázók legkésőbb az elbírálástól számított 8 napon belül írásban tájékoztatást kapnak.</w:t>
      </w:r>
    </w:p>
    <w:p w:rsidR="00B6263D" w:rsidRPr="009F2754" w:rsidRDefault="00B6263D" w:rsidP="00B6263D">
      <w:pPr>
        <w:spacing w:before="0"/>
      </w:pPr>
    </w:p>
    <w:p w:rsidR="00B6263D" w:rsidRPr="009F2754" w:rsidRDefault="00B6263D" w:rsidP="00B6263D">
      <w:pPr>
        <w:spacing w:before="0"/>
      </w:pPr>
      <w:r w:rsidRPr="009F2754">
        <w:rPr>
          <w:b/>
        </w:rPr>
        <w:t>A pályázat elbírálásának határideje:</w:t>
      </w:r>
      <w:r w:rsidRPr="009F2754">
        <w:t xml:space="preserve"> képviselő-testületi </w:t>
      </w:r>
      <w:r w:rsidR="00AE2F9F" w:rsidRPr="009F2754">
        <w:t>2014.</w:t>
      </w:r>
      <w:r w:rsidR="005E1C90" w:rsidRPr="009F2754">
        <w:t xml:space="preserve"> júliusi rendes </w:t>
      </w:r>
      <w:r w:rsidRPr="009F2754">
        <w:t xml:space="preserve">ülés (várhatóan </w:t>
      </w:r>
      <w:r w:rsidR="00AE2F9F" w:rsidRPr="009F2754">
        <w:t>2014</w:t>
      </w:r>
      <w:r w:rsidR="005E1C90" w:rsidRPr="009F2754">
        <w:t>. július 2.</w:t>
      </w:r>
      <w:r w:rsidR="0036360B" w:rsidRPr="009F2754">
        <w:t>)</w:t>
      </w:r>
    </w:p>
    <w:p w:rsidR="00B6263D" w:rsidRPr="009F2754" w:rsidRDefault="00B6263D" w:rsidP="00B6263D">
      <w:pPr>
        <w:spacing w:before="0"/>
      </w:pPr>
    </w:p>
    <w:p w:rsidR="000E02E4" w:rsidRPr="009F2754" w:rsidRDefault="000E02E4" w:rsidP="00B6263D">
      <w:pPr>
        <w:spacing w:before="0"/>
      </w:pPr>
    </w:p>
    <w:sectPr w:rsidR="000E02E4" w:rsidRPr="009F2754" w:rsidSect="003805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5" w:right="1417" w:bottom="993" w:left="1417" w:header="709" w:footer="11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F3" w:rsidRDefault="00F3662B">
      <w:pPr>
        <w:spacing w:before="0"/>
      </w:pPr>
      <w:r>
        <w:separator/>
      </w:r>
    </w:p>
  </w:endnote>
  <w:endnote w:type="continuationSeparator" w:id="0">
    <w:p w:rsidR="00BF17F3" w:rsidRDefault="00F3662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9F" w:rsidRDefault="00B6263D">
    <w:pPr>
      <w:pStyle w:val="llb"/>
      <w:jc w:val="right"/>
    </w:pPr>
    <w:r w:rsidRPr="0084487D">
      <w:rPr>
        <w:sz w:val="20"/>
        <w:szCs w:val="20"/>
      </w:rPr>
      <w:fldChar w:fldCharType="begin"/>
    </w:r>
    <w:r w:rsidRPr="0084487D">
      <w:rPr>
        <w:sz w:val="20"/>
        <w:szCs w:val="20"/>
      </w:rPr>
      <w:instrText>PAGE   \* MERGEFORMAT</w:instrText>
    </w:r>
    <w:r w:rsidRPr="0084487D">
      <w:rPr>
        <w:sz w:val="20"/>
        <w:szCs w:val="20"/>
      </w:rPr>
      <w:fldChar w:fldCharType="separate"/>
    </w:r>
    <w:r w:rsidR="006F1164">
      <w:rPr>
        <w:noProof/>
        <w:sz w:val="20"/>
        <w:szCs w:val="20"/>
      </w:rPr>
      <w:t>1</w:t>
    </w:r>
    <w:r w:rsidRPr="0084487D">
      <w:rPr>
        <w:sz w:val="20"/>
        <w:szCs w:val="20"/>
      </w:rPr>
      <w:fldChar w:fldCharType="end"/>
    </w:r>
  </w:p>
  <w:p w:rsidR="00C5389F" w:rsidRDefault="006F116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168414"/>
      <w:docPartObj>
        <w:docPartGallery w:val="Page Numbers (Bottom of Page)"/>
        <w:docPartUnique/>
      </w:docPartObj>
    </w:sdtPr>
    <w:sdtEndPr/>
    <w:sdtContent>
      <w:p w:rsidR="009F2754" w:rsidRDefault="009F275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533">
          <w:rPr>
            <w:noProof/>
          </w:rPr>
          <w:t>1</w:t>
        </w:r>
        <w:r>
          <w:fldChar w:fldCharType="end"/>
        </w:r>
      </w:p>
    </w:sdtContent>
  </w:sdt>
  <w:p w:rsidR="00C5389F" w:rsidRDefault="006F116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F3" w:rsidRDefault="00F3662B">
      <w:pPr>
        <w:spacing w:before="0"/>
      </w:pPr>
      <w:r>
        <w:separator/>
      </w:r>
    </w:p>
  </w:footnote>
  <w:footnote w:type="continuationSeparator" w:id="0">
    <w:p w:rsidR="00BF17F3" w:rsidRDefault="00F3662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9F" w:rsidRDefault="00380533" w:rsidP="00380533">
    <w:pPr>
      <w:pStyle w:val="lfej"/>
      <w:tabs>
        <w:tab w:val="left" w:pos="1740"/>
      </w:tabs>
      <w:jc w:val="center"/>
    </w:pPr>
    <w:r>
      <w:t xml:space="preserve">Kincskereső Napközi Otthonos Óvoda </w:t>
    </w:r>
  </w:p>
  <w:p w:rsidR="00380533" w:rsidRDefault="00380533" w:rsidP="00380533">
    <w:pPr>
      <w:pStyle w:val="lfej"/>
      <w:tabs>
        <w:tab w:val="left" w:pos="1740"/>
      </w:tabs>
      <w:jc w:val="center"/>
    </w:pPr>
    <w:proofErr w:type="gramStart"/>
    <w:r>
      <w:t>óvodavezetői</w:t>
    </w:r>
    <w:proofErr w:type="gramEnd"/>
    <w:r>
      <w:t xml:space="preserve"> pályázati felhívás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54" w:rsidRDefault="006F1164" w:rsidP="00164191">
    <w:pPr>
      <w:pStyle w:val="lfej"/>
      <w:jc w:val="center"/>
    </w:pPr>
    <w:sdt>
      <w:sdtPr>
        <w:id w:val="-1067647031"/>
        <w:placeholder>
          <w:docPart w:val="7A2E840E869B47C7A54A7CAF3998E520"/>
        </w:placeholder>
        <w:temporary/>
        <w:showingPlcHdr/>
      </w:sdtPr>
      <w:sdtEndPr/>
      <w:sdtContent>
        <w:r w:rsidR="00380533">
          <w:t>[Ide írhatja a szöveget]</w:t>
        </w:r>
      </w:sdtContent>
    </w:sdt>
    <w:r w:rsidR="00380533">
      <w:ptab w:relativeTo="margin" w:alignment="center" w:leader="none"/>
    </w:r>
    <w:r w:rsidR="00380533">
      <w:t>Kincskereső Napközi Otthonos</w:t>
    </w:r>
    <w:r w:rsidR="00380533">
      <w:ptab w:relativeTo="margin" w:alignment="right" w:leader="none"/>
    </w:r>
    <w:sdt>
      <w:sdtPr>
        <w:id w:val="968859952"/>
        <w:placeholder>
          <w:docPart w:val="7A2E840E869B47C7A54A7CAF3998E520"/>
        </w:placeholder>
        <w:temporary/>
        <w:showingPlcHdr/>
      </w:sdtPr>
      <w:sdtEndPr/>
      <w:sdtContent>
        <w:r w:rsidR="00380533">
          <w:t>[</w:t>
        </w:r>
        <w:proofErr w:type="gramStart"/>
        <w:r w:rsidR="00380533">
          <w:t>Ide írhatja</w:t>
        </w:r>
        <w:proofErr w:type="gramEnd"/>
        <w:r w:rsidR="00380533">
          <w:t xml:space="preserve"> a szöveget]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3880"/>
    <w:multiLevelType w:val="hybridMultilevel"/>
    <w:tmpl w:val="C1405B04"/>
    <w:lvl w:ilvl="0" w:tplc="BEC41DE6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06E2D9E"/>
    <w:multiLevelType w:val="hybridMultilevel"/>
    <w:tmpl w:val="9EBACB18"/>
    <w:lvl w:ilvl="0" w:tplc="34EE02C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07DB0"/>
    <w:multiLevelType w:val="hybridMultilevel"/>
    <w:tmpl w:val="180A8984"/>
    <w:lvl w:ilvl="0" w:tplc="34EE02CC">
      <w:start w:val="1"/>
      <w:numFmt w:val="bullet"/>
      <w:lvlText w:val="-"/>
      <w:lvlJc w:val="left"/>
      <w:pPr>
        <w:ind w:left="1776" w:hanging="360"/>
      </w:pPr>
      <w:rPr>
        <w:rFonts w:ascii="Simplified Arabic Fixed" w:hAnsi="Simplified Arabic Fixed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3D"/>
    <w:rsid w:val="000514C9"/>
    <w:rsid w:val="000B2A0F"/>
    <w:rsid w:val="000E02E4"/>
    <w:rsid w:val="00103153"/>
    <w:rsid w:val="00153E67"/>
    <w:rsid w:val="00164191"/>
    <w:rsid w:val="0017612B"/>
    <w:rsid w:val="0018090F"/>
    <w:rsid w:val="00194939"/>
    <w:rsid w:val="00260A4C"/>
    <w:rsid w:val="002966BE"/>
    <w:rsid w:val="002F5561"/>
    <w:rsid w:val="0036360B"/>
    <w:rsid w:val="00380533"/>
    <w:rsid w:val="004074AF"/>
    <w:rsid w:val="00447827"/>
    <w:rsid w:val="00454052"/>
    <w:rsid w:val="0046475C"/>
    <w:rsid w:val="004D4A1E"/>
    <w:rsid w:val="004E784D"/>
    <w:rsid w:val="005E1C90"/>
    <w:rsid w:val="00622811"/>
    <w:rsid w:val="006C3CD5"/>
    <w:rsid w:val="006F1164"/>
    <w:rsid w:val="00790C09"/>
    <w:rsid w:val="00792656"/>
    <w:rsid w:val="00826725"/>
    <w:rsid w:val="008F1A75"/>
    <w:rsid w:val="00962152"/>
    <w:rsid w:val="009830C6"/>
    <w:rsid w:val="009F2754"/>
    <w:rsid w:val="00AD3B81"/>
    <w:rsid w:val="00AD5F45"/>
    <w:rsid w:val="00AE2F9F"/>
    <w:rsid w:val="00B5101D"/>
    <w:rsid w:val="00B6263D"/>
    <w:rsid w:val="00BC2275"/>
    <w:rsid w:val="00BE0D9F"/>
    <w:rsid w:val="00BF17F3"/>
    <w:rsid w:val="00C14C0C"/>
    <w:rsid w:val="00C94A69"/>
    <w:rsid w:val="00D81219"/>
    <w:rsid w:val="00DE0D44"/>
    <w:rsid w:val="00E150C7"/>
    <w:rsid w:val="00E31684"/>
    <w:rsid w:val="00E976B7"/>
    <w:rsid w:val="00EC3E21"/>
    <w:rsid w:val="00EC5FA6"/>
    <w:rsid w:val="00EE7403"/>
    <w:rsid w:val="00EF08FC"/>
    <w:rsid w:val="00F3662B"/>
    <w:rsid w:val="00FA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63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6263D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B6263D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6263D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B6263D"/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B6263D"/>
    <w:pPr>
      <w:ind w:left="720"/>
    </w:pPr>
  </w:style>
  <w:style w:type="character" w:styleId="Hiperhivatkozs">
    <w:name w:val="Hyperlink"/>
    <w:basedOn w:val="Bekezdsalapbettpusa"/>
    <w:uiPriority w:val="99"/>
    <w:unhideWhenUsed/>
    <w:rsid w:val="00B6263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263D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26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63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6263D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B6263D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6263D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B6263D"/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B6263D"/>
    <w:pPr>
      <w:ind w:left="720"/>
    </w:pPr>
  </w:style>
  <w:style w:type="character" w:styleId="Hiperhivatkozs">
    <w:name w:val="Hyperlink"/>
    <w:basedOn w:val="Bekezdsalapbettpusa"/>
    <w:uiPriority w:val="99"/>
    <w:unhideWhenUsed/>
    <w:rsid w:val="00B6263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263D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26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csesi@jozsefvaros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2E840E869B47C7A54A7CAF3998E5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EACB70-084D-48C0-A170-0B1414343B9A}"/>
      </w:docPartPr>
      <w:docPartBody>
        <w:p w:rsidR="00BB76D5" w:rsidRDefault="00A31D67" w:rsidP="00A31D67">
          <w:pPr>
            <w:pStyle w:val="7A2E840E869B47C7A54A7CAF3998E520"/>
          </w:pPr>
          <w:r>
            <w:t>[Ide írhatja a szöveget]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67"/>
    <w:rsid w:val="00A31D67"/>
    <w:rsid w:val="00B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7A2E840E869B47C7A54A7CAF3998E520">
    <w:name w:val="7A2E840E869B47C7A54A7CAF3998E520"/>
    <w:rsid w:val="00A31D67"/>
  </w:style>
  <w:style w:type="paragraph" w:customStyle="1" w:styleId="314C3DB18C2E46EEA3D54BC35CA694DB">
    <w:name w:val="314C3DB18C2E46EEA3D54BC35CA694DB"/>
    <w:rsid w:val="00A31D67"/>
  </w:style>
  <w:style w:type="paragraph" w:customStyle="1" w:styleId="2D522B99E3D1418688E9A51289361B1C">
    <w:name w:val="2D522B99E3D1418688E9A51289361B1C"/>
    <w:rsid w:val="00A31D67"/>
  </w:style>
  <w:style w:type="paragraph" w:customStyle="1" w:styleId="1EFD8EA9D38B44FE8EBDBDBEA35C4503">
    <w:name w:val="1EFD8EA9D38B44FE8EBDBDBEA35C4503"/>
    <w:rsid w:val="00A31D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7A2E840E869B47C7A54A7CAF3998E520">
    <w:name w:val="7A2E840E869B47C7A54A7CAF3998E520"/>
    <w:rsid w:val="00A31D67"/>
  </w:style>
  <w:style w:type="paragraph" w:customStyle="1" w:styleId="314C3DB18C2E46EEA3D54BC35CA694DB">
    <w:name w:val="314C3DB18C2E46EEA3D54BC35CA694DB"/>
    <w:rsid w:val="00A31D67"/>
  </w:style>
  <w:style w:type="paragraph" w:customStyle="1" w:styleId="2D522B99E3D1418688E9A51289361B1C">
    <w:name w:val="2D522B99E3D1418688E9A51289361B1C"/>
    <w:rsid w:val="00A31D67"/>
  </w:style>
  <w:style w:type="paragraph" w:customStyle="1" w:styleId="1EFD8EA9D38B44FE8EBDBDBEA35C4503">
    <w:name w:val="1EFD8EA9D38B44FE8EBDBDBEA35C4503"/>
    <w:rsid w:val="00A31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8C36A1EA</Template>
  <TotalTime>11</TotalTime>
  <Pages>3</Pages>
  <Words>720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Józsefvárosi Önkormányzat Polgármesteri Hivatala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Dobó Magdolna</dc:creator>
  <cp:lastModifiedBy>Dobó Magdolna</cp:lastModifiedBy>
  <cp:revision>12</cp:revision>
  <cp:lastPrinted>2013-09-16T07:58:00Z</cp:lastPrinted>
  <dcterms:created xsi:type="dcterms:W3CDTF">2014-04-22T11:28:00Z</dcterms:created>
  <dcterms:modified xsi:type="dcterms:W3CDTF">2014-04-22T12:41:00Z</dcterms:modified>
</cp:coreProperties>
</file>