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DF" w:rsidRPr="008C32DF" w:rsidRDefault="008C32DF" w:rsidP="000C4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Budapest Főváros VIII. kerület Józsefvárosi Polgármesteri Hivatal</w:t>
      </w:r>
    </w:p>
    <w:p w:rsidR="008C32DF" w:rsidRPr="008C32DF" w:rsidRDefault="008C32DF" w:rsidP="008C3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a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"Közszolgálati tisztviselőkről szóló" 2011. évi CXCIX. törvény 45. § (1) bekezdése alapján </w:t>
      </w:r>
    </w:p>
    <w:p w:rsidR="008C32DF" w:rsidRPr="008C32DF" w:rsidRDefault="008C32DF" w:rsidP="008C32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pályázatot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hirdet</w:t>
      </w:r>
    </w:p>
    <w:p w:rsidR="008C32DF" w:rsidRPr="008C32DF" w:rsidRDefault="008C32DF" w:rsidP="008C32DF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Budapest Főváros VIII. kerület Józsefvárosi Polgármesteri Hivatal 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br/>
      </w:r>
      <w:r w:rsidR="000C44E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Hatósági 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Ügyosztály </w:t>
      </w:r>
      <w:r w:rsidR="003032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Igazgatási 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Iroda</w:t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br/>
      </w: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br/>
      </w:r>
      <w:r w:rsidR="00303273" w:rsidRPr="003032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ipari-kereskedelmi </w:t>
      </w:r>
      <w:r w:rsidR="003032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igazgatási </w:t>
      </w:r>
      <w:r w:rsidR="00303273" w:rsidRPr="003032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ügyintéző</w:t>
      </w:r>
    </w:p>
    <w:p w:rsidR="008C32DF" w:rsidRPr="008C32DF" w:rsidRDefault="008C32DF" w:rsidP="008C32DF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bCs/>
          <w:color w:val="333333"/>
          <w:lang w:eastAsia="hu-HU"/>
        </w:rPr>
        <w:t>munkakör</w:t>
      </w:r>
      <w:proofErr w:type="gramEnd"/>
      <w:r w:rsidRPr="008C32DF">
        <w:rPr>
          <w:rFonts w:ascii="Times New Roman" w:eastAsia="Times New Roman" w:hAnsi="Times New Roman" w:cs="Times New Roman"/>
          <w:bCs/>
          <w:color w:val="333333"/>
          <w:lang w:eastAsia="hu-HU"/>
        </w:rPr>
        <w:t xml:space="preserve"> betöltésére.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közszolgálati jogviszony időtartama: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határozatlan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idejű közszolgálati jogviszony </w:t>
      </w:r>
    </w:p>
    <w:p w:rsidR="008C32DF" w:rsidRPr="00E5370E" w:rsidRDefault="008C32DF" w:rsidP="00E5370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E5370E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Foglalkoztatás jellege: 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Teljes munkaidő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munkavégzés helye: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Budapest, 1082 Budapest, Baross utca 63-67.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29/2012. (III. 7.) Korm. rendelet 1. számú melléklet </w:t>
      </w:r>
      <w:r w:rsidR="00E5370E">
        <w:rPr>
          <w:rFonts w:ascii="Times New Roman" w:eastAsia="Times New Roman" w:hAnsi="Times New Roman" w:cs="Times New Roman"/>
          <w:color w:val="333333"/>
          <w:lang w:eastAsia="hu-HU"/>
        </w:rPr>
        <w:t>1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. pont „</w:t>
      </w:r>
      <w:r w:rsidR="000C44E4" w:rsidRPr="000C44E4">
        <w:rPr>
          <w:rFonts w:ascii="Times New Roman" w:eastAsia="Times New Roman" w:hAnsi="Times New Roman" w:cs="Times New Roman"/>
          <w:color w:val="333333"/>
          <w:lang w:eastAsia="hu-HU"/>
        </w:rPr>
        <w:t>belügyi igazgatási feladatok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”</w:t>
      </w:r>
      <w:r w:rsidR="00303273">
        <w:rPr>
          <w:rFonts w:ascii="Times New Roman" w:eastAsia="Times New Roman" w:hAnsi="Times New Roman" w:cs="Times New Roman"/>
          <w:color w:val="333333"/>
          <w:lang w:eastAsia="hu-HU"/>
        </w:rPr>
        <w:t>, illetve 10. pont „ipari és belkereskedelmi igazgatási feladatok”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munkakörhöz tartozó főbb tevékenységi körök:</w:t>
      </w:r>
    </w:p>
    <w:p w:rsidR="00303273" w:rsidRPr="00303273" w:rsidRDefault="00303273" w:rsidP="00E427B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kereskedelmi tevékenység végzéséhez működési engedély kiadása, bejelentések nyilvántartásba vétele, nyilvántartások vezetése, hatósági ellenőrzések lefolytatása</w:t>
      </w:r>
    </w:p>
    <w:p w:rsidR="00303273" w:rsidRP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- az ipari, szolgáltató tevékenység végzéséhez, valamint a környezetre és egészségre veszélyes anyagok és készítmények raktározására használt telepre telepengedélyek kiadása, bejelentések nyilvántartásba vétele, hatósági ellenőrzések lefolytatása  </w:t>
      </w:r>
    </w:p>
    <w:p w:rsidR="00303273" w:rsidRP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 a</w:t>
      </w:r>
      <w:proofErr w:type="gramEnd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 nem üzleti célú közösségi, szabadidős szálláshelyek nyilvántartásba vétele </w:t>
      </w:r>
    </w:p>
    <w:p w:rsidR="00303273" w:rsidRP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 üzleti</w:t>
      </w:r>
      <w:proofErr w:type="gramEnd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 célú szálláshelyek engedélyezése, bejelentések nyilvántartásba vétele, ellenőrzések lefolytatása </w:t>
      </w:r>
    </w:p>
    <w:p w:rsidR="00303273" w:rsidRP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 közérdekű</w:t>
      </w:r>
      <w:proofErr w:type="gramEnd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 kérelmekkel, panaszokkal, bejelentésekkel kapcsolatos eljárás</w:t>
      </w:r>
    </w:p>
    <w:p w:rsidR="00303273" w:rsidRP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 piacok</w:t>
      </w:r>
      <w:proofErr w:type="gramEnd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 és vásárok engedélyezése, nyilvántartásba vétele, ellenőrzése, vásárcsarnokok hatósági nyilvántartásba vétele, ellenőrzése </w:t>
      </w:r>
    </w:p>
    <w:p w:rsidR="00303273" w:rsidRP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proofErr w:type="gramStart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 zenés</w:t>
      </w:r>
      <w:proofErr w:type="gramEnd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, táncos rendezvények engedélyezése, ellenőrzése </w:t>
      </w:r>
    </w:p>
    <w:p w:rsidR="00303273" w:rsidRDefault="00303273" w:rsidP="00303273">
      <w:pPr>
        <w:tabs>
          <w:tab w:val="left" w:pos="360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proofErr w:type="gramStart"/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-  birtokvédelem</w:t>
      </w:r>
      <w:proofErr w:type="gramEnd"/>
      <w:r w:rsidRPr="00303273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 xml:space="preserve"> </w:t>
      </w:r>
    </w:p>
    <w:p w:rsidR="008C32DF" w:rsidRPr="008C32DF" w:rsidRDefault="008C32DF" w:rsidP="0030327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Jogállás, illetmény és juttatások:</w:t>
      </w:r>
    </w:p>
    <w:p w:rsid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jogállásra, az illetmény megállapítására és a juttatásokra a "Közszolgálati tisztviselők jogállásáról szóló" 2011. évi CXCIX. törvény, valamint </w:t>
      </w: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a(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z) vonatkozó helyi rendelet, és a Közszolgálati Szabály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>zat rendelkezései az irányadók.</w:t>
      </w:r>
    </w:p>
    <w:p w:rsidR="008C32DF" w:rsidRPr="00E5370E" w:rsidRDefault="008C32DF" w:rsidP="00E5370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Pályázati feltételek: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Magyar állampolgárság,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Cselekvőképesség,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Büntetlen előélet,</w:t>
      </w:r>
    </w:p>
    <w:p w:rsidR="00303273" w:rsidRPr="00303273" w:rsidRDefault="008C32DF" w:rsidP="00303273">
      <w:pPr>
        <w:tabs>
          <w:tab w:val="left" w:pos="360"/>
          <w:tab w:val="num" w:pos="567"/>
          <w:tab w:val="num" w:pos="709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lastRenderedPageBreak/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="00303273">
        <w:rPr>
          <w:rFonts w:ascii="Times New Roman" w:eastAsia="Times New Roman" w:hAnsi="Times New Roman" w:cs="Times New Roman"/>
          <w:color w:val="333333"/>
          <w:lang w:eastAsia="hu-HU"/>
        </w:rPr>
        <w:t>Főiskola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, </w:t>
      </w:r>
      <w:r w:rsidR="00303273" w:rsidRPr="00303273">
        <w:rPr>
          <w:rFonts w:ascii="Times New Roman" w:eastAsia="Times New Roman" w:hAnsi="Times New Roman" w:cs="Times New Roman"/>
          <w:color w:val="333333"/>
          <w:lang w:eastAsia="hu-HU"/>
        </w:rPr>
        <w:t>főiskolai szintű igazgatásszervező, igazságügyi ügyintéző vagy rendészeti felsőoktatásban szerzett szakképzettség; egyetemi vagy főiskolai szintű közgazdasági felsőoktatásban (ezen belül kereskedelmi, vendéglátó és szálloda, idegenforgalmi és szálloda szakon) szerzett szakképzettség; egyetemi vagy főiskolai szintű műszaki vagy élelmiszer-ipari szakirányú agrármérnök szakképzettség; jogász szakképzettség; főiskolai szintű igazgatásszervező szakképzettség.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Felhasználói szintű MS Office (irodai alkalmazások), </w:t>
      </w:r>
    </w:p>
    <w:p w:rsidR="008C32DF" w:rsidRPr="008C32DF" w:rsidRDefault="008C32DF" w:rsidP="00303273">
      <w:pPr>
        <w:tabs>
          <w:tab w:val="left" w:pos="360"/>
          <w:tab w:val="num" w:pos="567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Vagyonnyilatkozat tételi eljárás lefolytatása,</w:t>
      </w:r>
    </w:p>
    <w:p w:rsidR="008C32DF" w:rsidRPr="008C32DF" w:rsidRDefault="008C32DF" w:rsidP="008C32DF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pályázat elbírálásánál előnyt jelent:</w:t>
      </w:r>
    </w:p>
    <w:p w:rsidR="008C32DF" w:rsidRPr="000C44E4" w:rsidRDefault="00303273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Egyetem, egyetemi szintű jogász szakképzettség</w:t>
      </w:r>
      <w:r w:rsidR="008C32DF"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, </w:t>
      </w:r>
    </w:p>
    <w:p w:rsidR="00303273" w:rsidRDefault="00303273" w:rsidP="00303273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>kereskedelmi igazgatásban szerzett tapasztalat</w:t>
      </w:r>
    </w:p>
    <w:p w:rsidR="000C44E4" w:rsidRDefault="00303273" w:rsidP="00303273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>
        <w:rPr>
          <w:rFonts w:ascii="Times New Roman" w:eastAsia="Times New Roman" w:hAnsi="Times New Roman" w:cs="Times New Roman"/>
          <w:color w:val="333333"/>
          <w:lang w:eastAsia="hu-HU"/>
        </w:rPr>
        <w:t>Közigazgatási alap- vagy szakvizsga.</w:t>
      </w:r>
      <w:r w:rsidRPr="00303273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</w:p>
    <w:p w:rsidR="008C32DF" w:rsidRPr="000C44E4" w:rsidRDefault="008C32DF" w:rsidP="000C44E4">
      <w:pPr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pályázat részeként benyújtandó iratok, igazolások:</w:t>
      </w:r>
    </w:p>
    <w:p w:rsidR="008C32DF" w:rsidRPr="000C44E4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három hónapnál nem régebbi erkölcsi bizonyítvány </w:t>
      </w:r>
    </w:p>
    <w:p w:rsidR="008C32DF" w:rsidRPr="000C44E4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a 45/2012. (III. 20.) Korm. rendelet 1. melléklete szerinti részletes szakmai önéletrajz, mely tartalmazza: a jelentkező legfontosabb személyi adatait, eddigi munkaköreinek, tevékenységének leírását; jelenlegi munkakörét, beosztását </w:t>
      </w:r>
    </w:p>
    <w:p w:rsidR="008C32DF" w:rsidRPr="000C44E4" w:rsidRDefault="008C32DF" w:rsidP="000C44E4">
      <w:pPr>
        <w:pStyle w:val="Listaszerbekezds"/>
        <w:numPr>
          <w:ilvl w:val="0"/>
          <w:numId w:val="4"/>
        </w:num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a képesítést igazoló dokumentumok másolata </w:t>
      </w:r>
    </w:p>
    <w:p w:rsidR="008C32DF" w:rsidRPr="008C32DF" w:rsidRDefault="008C32DF" w:rsidP="008C32D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munkakör betölthetőségének időpontja: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munkakör </w:t>
      </w:r>
      <w:r w:rsidR="00C962F0">
        <w:rPr>
          <w:rFonts w:ascii="Times New Roman" w:eastAsia="Times New Roman" w:hAnsi="Times New Roman" w:cs="Times New Roman"/>
          <w:color w:val="333333"/>
          <w:lang w:eastAsia="hu-HU"/>
        </w:rPr>
        <w:t>2015. január 1. napjától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betölthető. </w:t>
      </w:r>
    </w:p>
    <w:p w:rsidR="008C32DF" w:rsidRPr="008C32DF" w:rsidRDefault="008C32DF" w:rsidP="008C32DF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benyújtásának határideje: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2014. 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>november 31.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pályázati kiírással kapcsolatosan további információt </w:t>
      </w:r>
      <w:r w:rsidR="00303273">
        <w:rPr>
          <w:rFonts w:ascii="Times New Roman" w:eastAsia="Times New Roman" w:hAnsi="Times New Roman" w:cs="Times New Roman"/>
          <w:color w:val="333333"/>
          <w:lang w:eastAsia="hu-HU"/>
        </w:rPr>
        <w:t>Tóth Csaba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</w:t>
      </w:r>
      <w:r w:rsidR="00303273">
        <w:rPr>
          <w:rFonts w:ascii="Times New Roman" w:eastAsia="Times New Roman" w:hAnsi="Times New Roman" w:cs="Times New Roman"/>
          <w:color w:val="333333"/>
          <w:lang w:eastAsia="hu-HU"/>
        </w:rPr>
        <w:t>igazgatási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irodavezető nyújt, a 459-2</w:t>
      </w:r>
      <w:r w:rsidR="00303273">
        <w:rPr>
          <w:rFonts w:ascii="Times New Roman" w:eastAsia="Times New Roman" w:hAnsi="Times New Roman" w:cs="Times New Roman"/>
          <w:color w:val="333333"/>
          <w:lang w:eastAsia="hu-HU"/>
        </w:rPr>
        <w:t>532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-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>e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s telefonszámon.</w:t>
      </w:r>
    </w:p>
    <w:p w:rsidR="008C32DF" w:rsidRPr="008C32DF" w:rsidRDefault="008C32DF" w:rsidP="008C32DF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 xml:space="preserve">A pályázatok benyújtásának módja: </w:t>
      </w:r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Postai úton, a pályázatnak a Budapest Főváros VIII. kerület Józsefvárosi Önkormányzat Polgármesteri Hivatal címére történő megküldésével (1082 Budapest, Baross utca 63-67.). Kérjük a borítékon feltüntetni a pályázati adatbázisban </w:t>
      </w:r>
      <w:proofErr w:type="gram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szereplő azonosító</w:t>
      </w:r>
      <w:proofErr w:type="gram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számot: 17-</w:t>
      </w:r>
      <w:r w:rsidR="001E159E">
        <w:rPr>
          <w:rFonts w:ascii="Times New Roman" w:eastAsia="Times New Roman" w:hAnsi="Times New Roman" w:cs="Times New Roman"/>
          <w:color w:val="333333"/>
          <w:lang w:eastAsia="hu-HU"/>
        </w:rPr>
        <w:t>761</w:t>
      </w:r>
      <w:bookmarkStart w:id="0" w:name="_GoBack"/>
      <w:bookmarkEnd w:id="0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/2014. , valamint a munkakör megnevezését: </w:t>
      </w:r>
      <w:r w:rsidR="00E427B0">
        <w:rPr>
          <w:rFonts w:ascii="Times New Roman" w:eastAsia="Times New Roman" w:hAnsi="Times New Roman" w:cs="Times New Roman"/>
          <w:color w:val="333333"/>
          <w:lang w:eastAsia="hu-HU"/>
        </w:rPr>
        <w:t>ipari-kereskedelmi igazgatási ügyintéző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vagy</w:t>
      </w:r>
      <w:proofErr w:type="gramEnd"/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Elektronikus úton Jegyzői Kabinet Személyügyi Iroda részére a </w:t>
      </w:r>
      <w:proofErr w:type="spellStart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>szemelyugy</w:t>
      </w:r>
      <w:proofErr w:type="spellEnd"/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@jozsefvaros.hu E-mail címen keresztül </w:t>
      </w:r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proofErr w:type="gramStart"/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vagy</w:t>
      </w:r>
      <w:proofErr w:type="gramEnd"/>
    </w:p>
    <w:p w:rsidR="008C32DF" w:rsidRPr="008C32DF" w:rsidRDefault="008C32DF" w:rsidP="000C44E4">
      <w:pPr>
        <w:tabs>
          <w:tab w:val="left" w:pos="360"/>
          <w:tab w:val="num" w:pos="851"/>
        </w:tabs>
        <w:spacing w:after="0" w:line="240" w:lineRule="auto"/>
        <w:ind w:left="851" w:hanging="171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Wingdings" w:eastAsia="Wingdings" w:hAnsi="Wingdings" w:cs="Wingdings"/>
          <w:color w:val="333333"/>
          <w:lang w:eastAsia="hu-HU"/>
        </w:rPr>
        <w:t></w:t>
      </w:r>
      <w:r w:rsidRPr="008C32DF">
        <w:rPr>
          <w:rFonts w:ascii="Times New Roman" w:eastAsia="Wingdings" w:hAnsi="Times New Roman" w:cs="Times New Roman"/>
          <w:color w:val="333333"/>
          <w:lang w:eastAsia="hu-HU"/>
        </w:rPr>
        <w:t xml:space="preserve"> 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Személyesen: Jegyzői Kabinet Személyügyi Iroda, Budapest, 1082 Budapest, Baross utca 63-67. 1. 116. </w:t>
      </w:r>
    </w:p>
    <w:p w:rsidR="008C32DF" w:rsidRPr="008C32DF" w:rsidRDefault="008C32DF" w:rsidP="008C32DF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A pályázati eljárás, a pályázat elbírálásának módja, rendje: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pályázatokról az előkészítő bizottság által felállított rangsor figyelembevételével a jegyző a polgármester egyetértésével dönt. A pályázat eredményéről a pályázók legkésőbb az elbírálástól számított 15 napon belül írásban tájékoztatást kapnak. </w:t>
      </w:r>
    </w:p>
    <w:p w:rsidR="008C32DF" w:rsidRPr="008C32DF" w:rsidRDefault="008C32DF" w:rsidP="008C32D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pályázat elbírálásának határideje: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 2014. </w:t>
      </w:r>
      <w:r w:rsidR="000C44E4">
        <w:rPr>
          <w:rFonts w:ascii="Times New Roman" w:eastAsia="Times New Roman" w:hAnsi="Times New Roman" w:cs="Times New Roman"/>
          <w:color w:val="333333"/>
          <w:lang w:eastAsia="hu-HU"/>
        </w:rPr>
        <w:t xml:space="preserve">december </w:t>
      </w:r>
      <w:r w:rsidR="002400C1">
        <w:rPr>
          <w:rFonts w:ascii="Times New Roman" w:eastAsia="Times New Roman" w:hAnsi="Times New Roman" w:cs="Times New Roman"/>
          <w:color w:val="333333"/>
          <w:lang w:eastAsia="hu-HU"/>
        </w:rPr>
        <w:t>31</w:t>
      </w: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. </w:t>
      </w:r>
    </w:p>
    <w:p w:rsidR="008C32DF" w:rsidRPr="008C32DF" w:rsidRDefault="008C32DF" w:rsidP="008C32DF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b/>
          <w:color w:val="333333"/>
          <w:lang w:eastAsia="hu-HU"/>
        </w:rPr>
        <w:t>A munkáltatóval kapcsolatos egyéb lényeges információ:</w:t>
      </w:r>
    </w:p>
    <w:p w:rsidR="008C32DF" w:rsidRPr="008C32DF" w:rsidRDefault="008C32DF" w:rsidP="00E427B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hu-HU"/>
        </w:rPr>
      </w:pPr>
      <w:r w:rsidRPr="008C32DF">
        <w:rPr>
          <w:rFonts w:ascii="Times New Roman" w:eastAsia="Times New Roman" w:hAnsi="Times New Roman" w:cs="Times New Roman"/>
          <w:color w:val="333333"/>
          <w:lang w:eastAsia="hu-HU"/>
        </w:rPr>
        <w:t xml:space="preserve">A közszolgálati jogviszony 6 hónap próbaidő kikötésével jön létre. </w:t>
      </w:r>
    </w:p>
    <w:sectPr w:rsidR="008C32DF" w:rsidRPr="008C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5CF"/>
    <w:multiLevelType w:val="hybridMultilevel"/>
    <w:tmpl w:val="78586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65926"/>
    <w:multiLevelType w:val="hybridMultilevel"/>
    <w:tmpl w:val="9CB423D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612BB"/>
    <w:multiLevelType w:val="hybridMultilevel"/>
    <w:tmpl w:val="8F368D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F7804"/>
    <w:multiLevelType w:val="hybridMultilevel"/>
    <w:tmpl w:val="66486F58"/>
    <w:lvl w:ilvl="0" w:tplc="49548450">
      <w:numFmt w:val="bullet"/>
      <w:lvlText w:val=""/>
      <w:lvlJc w:val="left"/>
      <w:pPr>
        <w:ind w:left="1040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45"/>
    <w:rsid w:val="000C44E4"/>
    <w:rsid w:val="00141AAB"/>
    <w:rsid w:val="001E159E"/>
    <w:rsid w:val="002400C1"/>
    <w:rsid w:val="00303273"/>
    <w:rsid w:val="004F24B1"/>
    <w:rsid w:val="007117F0"/>
    <w:rsid w:val="008C32DF"/>
    <w:rsid w:val="008E3F29"/>
    <w:rsid w:val="00B60C45"/>
    <w:rsid w:val="00C962F0"/>
    <w:rsid w:val="00E427B0"/>
    <w:rsid w:val="00E5370E"/>
    <w:rsid w:val="00E976B7"/>
    <w:rsid w:val="00EC3E21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60C45"/>
  </w:style>
  <w:style w:type="paragraph" w:styleId="Jegyzetszveg">
    <w:name w:val="annotation text"/>
    <w:basedOn w:val="Norml"/>
    <w:link w:val="JegyzetszvegChar"/>
    <w:uiPriority w:val="99"/>
    <w:semiHidden/>
    <w:unhideWhenUsed/>
    <w:rsid w:val="00B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0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C4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44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B60C45"/>
  </w:style>
  <w:style w:type="paragraph" w:styleId="Jegyzetszveg">
    <w:name w:val="annotation text"/>
    <w:basedOn w:val="Norml"/>
    <w:link w:val="JegyzetszvegChar"/>
    <w:uiPriority w:val="99"/>
    <w:semiHidden/>
    <w:unhideWhenUsed/>
    <w:rsid w:val="00B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60C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60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0C4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C4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3DDCD11C</Template>
  <TotalTime>22</TotalTime>
  <Pages>2</Pages>
  <Words>587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Józsefvárosi Önkormányzat Polgármesteri Hivatala</Company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Mátraházi Judit</dc:creator>
  <cp:lastModifiedBy>Mátraházi Judit</cp:lastModifiedBy>
  <cp:revision>6</cp:revision>
  <cp:lastPrinted>2014-11-17T14:30:00Z</cp:lastPrinted>
  <dcterms:created xsi:type="dcterms:W3CDTF">2014-11-17T14:12:00Z</dcterms:created>
  <dcterms:modified xsi:type="dcterms:W3CDTF">2014-11-26T14:39:00Z</dcterms:modified>
</cp:coreProperties>
</file>